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48" w:rsidRDefault="008D0D48" w:rsidP="008D0D48">
      <w:pPr>
        <w:spacing w:line="480" w:lineRule="auto"/>
        <w:rPr>
          <w:b/>
          <w:color w:val="000000"/>
        </w:rPr>
      </w:pPr>
      <w:bookmarkStart w:id="0" w:name="_GoBack"/>
      <w:bookmarkEnd w:id="0"/>
      <w:r w:rsidRPr="00F230A6">
        <w:rPr>
          <w:b/>
          <w:color w:val="000000"/>
        </w:rPr>
        <w:t xml:space="preserve">Table </w:t>
      </w:r>
      <w:r w:rsidR="00486A7E">
        <w:rPr>
          <w:b/>
          <w:color w:val="000000"/>
        </w:rPr>
        <w:t xml:space="preserve">S </w:t>
      </w:r>
      <w:r w:rsidR="00301D9F">
        <w:rPr>
          <w:b/>
          <w:color w:val="000000"/>
        </w:rPr>
        <w:t>7</w:t>
      </w:r>
      <w:r>
        <w:rPr>
          <w:b/>
          <w:color w:val="000000"/>
        </w:rPr>
        <w:t xml:space="preserve">: </w:t>
      </w:r>
      <w:r w:rsidRPr="00F230A6">
        <w:rPr>
          <w:b/>
          <w:color w:val="000000"/>
        </w:rPr>
        <w:t>Gene expre</w:t>
      </w:r>
      <w:r>
        <w:rPr>
          <w:b/>
          <w:color w:val="000000"/>
        </w:rPr>
        <w:t>ssion level associated with DSS tension item</w:t>
      </w:r>
      <w:r w:rsidRPr="005347A2">
        <w:rPr>
          <w:b/>
          <w:color w:val="000000"/>
        </w:rPr>
        <w:t xml:space="preserve"> sorted</w:t>
      </w:r>
      <w:r w:rsidRPr="00F230A6">
        <w:rPr>
          <w:b/>
          <w:color w:val="000000"/>
        </w:rPr>
        <w:t xml:space="preserve"> by FDR.</w:t>
      </w:r>
    </w:p>
    <w:p w:rsidR="008D0D48" w:rsidRDefault="008D0D48" w:rsidP="008D0D48">
      <w:pPr>
        <w:spacing w:line="480" w:lineRule="auto"/>
        <w:rPr>
          <w:b/>
          <w:color w:val="000000"/>
        </w:rPr>
      </w:pPr>
    </w:p>
    <w:tbl>
      <w:tblPr>
        <w:tblW w:w="0" w:type="auto"/>
        <w:jc w:val="center"/>
        <w:tblInd w:w="-353" w:type="dxa"/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1095"/>
        <w:gridCol w:w="2134"/>
        <w:gridCol w:w="803"/>
        <w:gridCol w:w="803"/>
      </w:tblGrid>
      <w:tr w:rsidR="0013407E" w:rsidTr="0013407E">
        <w:trPr>
          <w:cantSplit/>
          <w:tblHeader/>
          <w:jc w:val="center"/>
        </w:trPr>
        <w:tc>
          <w:tcPr>
            <w:tcW w:w="109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vAlign w:val="bottom"/>
          </w:tcPr>
          <w:p w:rsidR="0013407E" w:rsidRDefault="0013407E" w:rsidP="000E4962">
            <w:pPr>
              <w:keepNext/>
              <w:adjustRightInd w:val="0"/>
              <w:spacing w:before="60" w:after="6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vAlign w:val="bottom"/>
          </w:tcPr>
          <w:p w:rsidR="0013407E" w:rsidRDefault="0013407E" w:rsidP="000E4962">
            <w:pPr>
              <w:keepNext/>
              <w:adjustRightInd w:val="0"/>
              <w:spacing w:before="60" w:after="60"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Estimated regression coefficients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vAlign w:val="bottom"/>
          </w:tcPr>
          <w:p w:rsidR="0013407E" w:rsidRDefault="0013407E" w:rsidP="000E4962">
            <w:pPr>
              <w:keepNext/>
              <w:adjustRightInd w:val="0"/>
              <w:spacing w:before="60" w:after="60"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FDR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vAlign w:val="bottom"/>
          </w:tcPr>
          <w:p w:rsidR="0013407E" w:rsidRDefault="0013407E" w:rsidP="0013407E">
            <w:pPr>
              <w:keepNext/>
              <w:adjustRightInd w:val="0"/>
              <w:spacing w:before="60" w:after="60"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IL6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0.02398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0.0795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S100A10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-0.01434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0.1027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ATF2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0.007772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0.1934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-0.00964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0.3178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DUSP1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0.01556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0.3628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NR3C2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-0.01543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0.3797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ARRB1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-0.01035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0.4081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GNAS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-0.01172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0.4091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MAPK3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-0.00829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0.4330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ARRB2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-0.01160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0.4401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IL8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0.01224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0.4721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0.01382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0.4745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DPP4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-0.00582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0.5327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CD8A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0.009766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0.6042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MAPK1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0.005212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0.6393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IDO1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-0.00754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0.6493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MAPK8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-0.00430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0.7104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CREB1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-0.00449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0.7218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SLC6A4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-0.00629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0.7657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CD8B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-0.00301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0.7677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MAPK14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0.003292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0.7845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SLC18A2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-0.00375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0.7845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ODC1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-0.00407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0.8027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P2RX7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-0.00208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0.8843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TSPO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0.003065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0.8945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GNAI2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-0.00189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0.8961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IL1B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-0.00022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0.9887</w:t>
            </w:r>
          </w:p>
        </w:tc>
      </w:tr>
      <w:tr w:rsidR="0013407E" w:rsidTr="0013407E">
        <w:trPr>
          <w:cantSplit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keepNext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RGS2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keepNext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0.000180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keepNext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keepNext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0.9895</w:t>
            </w:r>
          </w:p>
        </w:tc>
      </w:tr>
      <w:tr w:rsidR="0013407E" w:rsidTr="0013407E">
        <w:trPr>
          <w:cantSplit/>
          <w:trHeight w:val="75"/>
          <w:jc w:val="center"/>
        </w:trPr>
        <w:tc>
          <w:tcPr>
            <w:tcW w:w="109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NR3C1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0.000038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0E4962">
            <w:pPr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0.99743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0.9974</w:t>
            </w:r>
          </w:p>
        </w:tc>
      </w:tr>
    </w:tbl>
    <w:p w:rsidR="00FA323B" w:rsidRDefault="00FA323B"/>
    <w:sectPr w:rsidR="00FA3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48"/>
    <w:rsid w:val="000E4962"/>
    <w:rsid w:val="0013407E"/>
    <w:rsid w:val="001B651A"/>
    <w:rsid w:val="001E6951"/>
    <w:rsid w:val="00301D9F"/>
    <w:rsid w:val="00486A7E"/>
    <w:rsid w:val="0071448F"/>
    <w:rsid w:val="008D0D48"/>
    <w:rsid w:val="00AA0460"/>
    <w:rsid w:val="00B61207"/>
    <w:rsid w:val="00DB4105"/>
    <w:rsid w:val="00DC1F53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83CAFB49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Schmahl, Christian</dc:creator>
  <cp:lastModifiedBy>Schmahl, Christian</cp:lastModifiedBy>
  <cp:revision>2</cp:revision>
  <dcterms:created xsi:type="dcterms:W3CDTF">2013-07-12T09:25:00Z</dcterms:created>
  <dcterms:modified xsi:type="dcterms:W3CDTF">2013-07-12T09:25:00Z</dcterms:modified>
</cp:coreProperties>
</file>